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0F" w:rsidRDefault="00060A3C" w:rsidP="00C5110F">
      <w:pPr>
        <w:jc w:val="center"/>
        <w:rPr>
          <w:rFonts w:ascii="Arial Black" w:hAnsi="Arial Black"/>
          <w:color w:val="FF0000"/>
          <w:sz w:val="96"/>
          <w:szCs w:val="96"/>
          <w:lang w:val="it-IT"/>
        </w:rPr>
      </w:pPr>
      <w:r>
        <w:rPr>
          <w:lang w:val="it-IT"/>
        </w:rPr>
        <w:tab/>
      </w:r>
      <w:r w:rsidR="0060311E">
        <w:rPr>
          <w:rFonts w:ascii="Arial Black" w:hAnsi="Arial Black"/>
          <w:color w:val="FF0000"/>
          <w:sz w:val="96"/>
          <w:szCs w:val="96"/>
          <w:lang w:val="it-IT"/>
        </w:rPr>
        <w:t xml:space="preserve">OTTOBRE </w:t>
      </w:r>
      <w:bookmarkStart w:id="0" w:name="_GoBack"/>
      <w:bookmarkEnd w:id="0"/>
    </w:p>
    <w:p w:rsidR="00C5110F" w:rsidRPr="00AA3AC4" w:rsidRDefault="00C5110F" w:rsidP="00C5110F">
      <w:pPr>
        <w:jc w:val="center"/>
        <w:rPr>
          <w:rFonts w:ascii="Arial Black" w:hAnsi="Arial Black"/>
          <w:color w:val="FF0000"/>
          <w:sz w:val="44"/>
          <w:szCs w:val="44"/>
          <w:lang w:val="it-IT"/>
        </w:rPr>
      </w:pPr>
    </w:p>
    <w:p w:rsidR="00C5110F" w:rsidRPr="00B45BCC" w:rsidRDefault="00C5110F" w:rsidP="00AA3AC4">
      <w:pPr>
        <w:jc w:val="center"/>
        <w:rPr>
          <w:noProof/>
          <w:color w:val="000000"/>
          <w:sz w:val="36"/>
          <w:szCs w:val="32"/>
          <w:lang w:val="it-IT"/>
        </w:rPr>
      </w:pPr>
      <w:r w:rsidRPr="00AA3AC4">
        <w:rPr>
          <w:rFonts w:ascii="Arial Black" w:hAnsi="Arial Black"/>
          <w:color w:val="FF0000"/>
          <w:sz w:val="96"/>
          <w:szCs w:val="72"/>
          <w:lang w:val="it-IT"/>
        </w:rPr>
        <w:t xml:space="preserve">SCONTO 50%   </w:t>
      </w:r>
      <w:r w:rsidRPr="00951CB1">
        <w:rPr>
          <w:rFonts w:ascii="Arial Black" w:hAnsi="Arial Black"/>
          <w:color w:val="000000"/>
          <w:sz w:val="72"/>
          <w:szCs w:val="72"/>
          <w:lang w:val="it-IT"/>
        </w:rPr>
        <w:t xml:space="preserve">OGGETTISTICA </w:t>
      </w:r>
      <w:r w:rsidR="00B45BCC" w:rsidRPr="00B45BCC">
        <w:rPr>
          <w:rFonts w:ascii="Arial Black" w:hAnsi="Arial Black"/>
          <w:color w:val="000000"/>
          <w:sz w:val="44"/>
          <w:szCs w:val="44"/>
          <w:lang w:val="it-IT"/>
        </w:rPr>
        <w:t>LAMPADARI</w:t>
      </w:r>
    </w:p>
    <w:p w:rsidR="00C5110F" w:rsidRPr="00951CB1" w:rsidRDefault="00C5110F" w:rsidP="00280797">
      <w:pPr>
        <w:ind w:left="165"/>
        <w:jc w:val="center"/>
        <w:rPr>
          <w:rFonts w:ascii="Arial Black" w:hAnsi="Arial Black"/>
          <w:color w:val="000000"/>
          <w:sz w:val="56"/>
          <w:szCs w:val="56"/>
          <w:lang w:val="it-IT"/>
        </w:rPr>
      </w:pPr>
      <w:r w:rsidRPr="00951CB1">
        <w:rPr>
          <w:rFonts w:ascii="Arial Black" w:hAnsi="Arial Black"/>
          <w:color w:val="000000"/>
          <w:sz w:val="56"/>
          <w:szCs w:val="56"/>
          <w:lang w:val="it-IT"/>
        </w:rPr>
        <w:t>DISCHI</w:t>
      </w:r>
      <w:r w:rsidRPr="00951CB1">
        <w:rPr>
          <w:rFonts w:ascii="Arial Black" w:hAnsi="Arial Black"/>
          <w:color w:val="000000"/>
          <w:sz w:val="48"/>
          <w:szCs w:val="48"/>
          <w:lang w:val="it-IT"/>
        </w:rPr>
        <w:t xml:space="preserve">- </w:t>
      </w:r>
      <w:r w:rsidRPr="00951CB1">
        <w:rPr>
          <w:rFonts w:ascii="Arial Black" w:hAnsi="Arial Black"/>
          <w:color w:val="000000"/>
          <w:sz w:val="56"/>
          <w:szCs w:val="56"/>
          <w:lang w:val="it-IT"/>
        </w:rPr>
        <w:t xml:space="preserve">LIBRI  </w:t>
      </w:r>
      <w:r>
        <w:rPr>
          <w:rFonts w:ascii="Arial Black" w:hAnsi="Arial Black"/>
          <w:noProof/>
          <w:color w:val="000000"/>
          <w:sz w:val="56"/>
          <w:szCs w:val="56"/>
          <w:lang w:val="it-IT"/>
        </w:rPr>
        <w:drawing>
          <wp:inline distT="0" distB="0" distL="0" distR="0" wp14:anchorId="1E00440E" wp14:editId="0B3F9B2A">
            <wp:extent cx="1000125" cy="723900"/>
            <wp:effectExtent l="0" t="0" r="9525" b="0"/>
            <wp:docPr id="2" name="Immagine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CB1">
        <w:rPr>
          <w:rFonts w:ascii="Arial Black" w:hAnsi="Arial Black"/>
          <w:color w:val="000000"/>
          <w:sz w:val="56"/>
          <w:szCs w:val="56"/>
          <w:lang w:val="it-IT"/>
        </w:rPr>
        <w:t xml:space="preserve"> QUADRI</w:t>
      </w:r>
      <w:r w:rsidR="00280797">
        <w:rPr>
          <w:rFonts w:ascii="Arial Black" w:hAnsi="Arial Black"/>
          <w:color w:val="000000"/>
          <w:sz w:val="56"/>
          <w:szCs w:val="56"/>
          <w:lang w:val="it-IT"/>
        </w:rPr>
        <w:t xml:space="preserve">             VESTITI</w:t>
      </w:r>
    </w:p>
    <w:p w:rsidR="00C5110F" w:rsidRPr="00280797" w:rsidRDefault="00C5110F" w:rsidP="00C5110F">
      <w:pPr>
        <w:jc w:val="center"/>
        <w:rPr>
          <w:rFonts w:ascii="Arial Black" w:hAnsi="Arial Black"/>
          <w:color w:val="FF0000"/>
          <w:sz w:val="56"/>
          <w:szCs w:val="56"/>
          <w:lang w:val="it-IT"/>
        </w:rPr>
      </w:pPr>
    </w:p>
    <w:p w:rsidR="00C5110F" w:rsidRDefault="00C5110F" w:rsidP="00C5110F">
      <w:pPr>
        <w:rPr>
          <w:rFonts w:ascii="Arial Black" w:hAnsi="Arial Black"/>
          <w:color w:val="000000" w:themeColor="text1"/>
          <w:sz w:val="72"/>
          <w:szCs w:val="72"/>
          <w:lang w:val="it-IT"/>
        </w:rPr>
      </w:pPr>
      <w:r w:rsidRPr="00DA3DBD">
        <w:rPr>
          <w:rFonts w:ascii="Arial Black" w:hAnsi="Arial Black"/>
          <w:color w:val="FF0000"/>
          <w:sz w:val="72"/>
          <w:szCs w:val="72"/>
          <w:lang w:val="it-IT"/>
        </w:rPr>
        <w:t>SCONTO 30%</w:t>
      </w:r>
      <w:r>
        <w:rPr>
          <w:rFonts w:ascii="Arial Black" w:hAnsi="Arial Black"/>
          <w:color w:val="FF0000"/>
          <w:sz w:val="72"/>
          <w:szCs w:val="72"/>
          <w:lang w:val="it-IT"/>
        </w:rPr>
        <w:t xml:space="preserve">  </w:t>
      </w:r>
      <w:r>
        <w:rPr>
          <w:rFonts w:ascii="Arial Black" w:hAnsi="Arial Black"/>
          <w:color w:val="000000" w:themeColor="text1"/>
          <w:sz w:val="72"/>
          <w:szCs w:val="72"/>
          <w:lang w:val="it-IT"/>
        </w:rPr>
        <w:t>MOBILI</w:t>
      </w:r>
    </w:p>
    <w:p w:rsidR="00C5110F" w:rsidRDefault="00C5110F" w:rsidP="00C5110F">
      <w:pPr>
        <w:rPr>
          <w:rFonts w:ascii="Arial Black" w:hAnsi="Arial Black"/>
          <w:color w:val="000000" w:themeColor="text1"/>
          <w:sz w:val="72"/>
          <w:szCs w:val="72"/>
          <w:lang w:val="it-IT"/>
        </w:rPr>
      </w:pPr>
      <w:r>
        <w:rPr>
          <w:rFonts w:ascii="Arial Black" w:hAnsi="Arial Black"/>
          <w:color w:val="000000" w:themeColor="text1"/>
          <w:sz w:val="72"/>
          <w:szCs w:val="72"/>
          <w:lang w:val="it-IT"/>
        </w:rPr>
        <w:t>Grandi elettrodomestici</w:t>
      </w:r>
    </w:p>
    <w:p w:rsidR="00C5110F" w:rsidRPr="00951CB1" w:rsidRDefault="00C5110F" w:rsidP="00C5110F">
      <w:pPr>
        <w:rPr>
          <w:rFonts w:ascii="Arial Black" w:hAnsi="Arial Black"/>
          <w:color w:val="000000" w:themeColor="text1"/>
          <w:sz w:val="72"/>
          <w:szCs w:val="72"/>
          <w:lang w:val="it-IT"/>
        </w:rPr>
      </w:pPr>
      <w:r w:rsidRPr="00951CB1">
        <w:rPr>
          <w:rFonts w:ascii="Arial Black" w:hAnsi="Arial Black"/>
          <w:color w:val="000000"/>
          <w:sz w:val="72"/>
          <w:szCs w:val="72"/>
          <w:lang w:val="it-IT"/>
        </w:rPr>
        <w:t xml:space="preserve">Arredo casa        </w:t>
      </w:r>
      <w:r>
        <w:rPr>
          <w:rFonts w:ascii="Arial Black" w:hAnsi="Arial Black"/>
          <w:noProof/>
          <w:color w:val="00B050"/>
          <w:sz w:val="56"/>
          <w:szCs w:val="56"/>
          <w:lang w:val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3810</wp:posOffset>
            </wp:positionV>
            <wp:extent cx="885825" cy="1419225"/>
            <wp:effectExtent l="0" t="0" r="9525" b="9525"/>
            <wp:wrapTight wrapText="bothSides">
              <wp:wrapPolygon edited="0">
                <wp:start x="12077" y="0"/>
                <wp:lineTo x="0" y="1160"/>
                <wp:lineTo x="0" y="19136"/>
                <wp:lineTo x="5574" y="21165"/>
                <wp:lineTo x="6039" y="21455"/>
                <wp:lineTo x="8826" y="21455"/>
                <wp:lineTo x="9290" y="21165"/>
                <wp:lineTo x="20439" y="18846"/>
                <wp:lineTo x="21368" y="1450"/>
                <wp:lineTo x="20903" y="1160"/>
                <wp:lineTo x="16723" y="0"/>
                <wp:lineTo x="12077" y="0"/>
              </wp:wrapPolygon>
            </wp:wrapTight>
            <wp:docPr id="5" name="Immagine 5" descr="MC9002151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215168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CB1">
        <w:rPr>
          <w:rFonts w:ascii="Arial Black" w:hAnsi="Arial Black"/>
          <w:color w:val="000000"/>
          <w:sz w:val="72"/>
          <w:szCs w:val="72"/>
          <w:lang w:val="it-IT"/>
        </w:rPr>
        <w:t xml:space="preserve">  </w:t>
      </w:r>
    </w:p>
    <w:p w:rsidR="00C5110F" w:rsidRDefault="00C5110F" w:rsidP="00C5110F">
      <w:pPr>
        <w:rPr>
          <w:rFonts w:ascii="Arial Black" w:hAnsi="Arial Black"/>
          <w:color w:val="00B050"/>
          <w:sz w:val="56"/>
          <w:szCs w:val="56"/>
          <w:lang w:val="it-IT"/>
        </w:rPr>
      </w:pPr>
    </w:p>
    <w:p w:rsidR="00C5110F" w:rsidRDefault="00C5110F" w:rsidP="00C5110F">
      <w:pPr>
        <w:rPr>
          <w:rFonts w:ascii="Arial Black" w:hAnsi="Arial Black"/>
          <w:color w:val="FF0000"/>
          <w:sz w:val="44"/>
          <w:szCs w:val="44"/>
          <w:lang w:val="it-IT"/>
        </w:rPr>
      </w:pPr>
    </w:p>
    <w:sectPr w:rsidR="00C5110F" w:rsidSect="00082C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134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BF" w:rsidRDefault="00D937BF">
      <w:r>
        <w:separator/>
      </w:r>
    </w:p>
  </w:endnote>
  <w:endnote w:type="continuationSeparator" w:id="0">
    <w:p w:rsidR="00D937BF" w:rsidRDefault="00D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7E" w:rsidRDefault="00B80D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36" w:rsidRDefault="00D56E36">
    <w:pPr>
      <w:pStyle w:val="Intestazione"/>
      <w:ind w:left="284"/>
      <w:jc w:val="center"/>
      <w:rPr>
        <w:sz w:val="20"/>
      </w:rPr>
    </w:pPr>
  </w:p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D56E36">
      <w:tc>
        <w:tcPr>
          <w:tcW w:w="9778" w:type="dxa"/>
        </w:tcPr>
        <w:p w:rsidR="00D56E36" w:rsidRDefault="00D56E36">
          <w:pPr>
            <w:pStyle w:val="Intestazione"/>
            <w:ind w:left="284"/>
            <w:jc w:val="center"/>
            <w:rPr>
              <w:sz w:val="20"/>
            </w:rPr>
          </w:pPr>
        </w:p>
        <w:p w:rsidR="00D56E36" w:rsidRPr="00060A3C" w:rsidRDefault="00D56E36">
          <w:pPr>
            <w:pStyle w:val="Intestazione"/>
            <w:ind w:left="284"/>
            <w:jc w:val="center"/>
            <w:rPr>
              <w:sz w:val="20"/>
              <w:lang w:val="it-IT"/>
            </w:rPr>
          </w:pPr>
          <w:r w:rsidRPr="00060A3C">
            <w:rPr>
              <w:sz w:val="20"/>
              <w:lang w:val="it-IT"/>
            </w:rPr>
            <w:t>Associazione Comunità EMMAUS       37069 Villafranca (VR) – Località Emmaus 1</w:t>
          </w:r>
        </w:p>
        <w:p w:rsidR="00D56E36" w:rsidRDefault="00D56E36">
          <w:pPr>
            <w:pStyle w:val="Intestazione"/>
            <w:ind w:left="284"/>
            <w:jc w:val="center"/>
            <w:rPr>
              <w:sz w:val="20"/>
            </w:rPr>
          </w:pPr>
          <w:r>
            <w:rPr>
              <w:sz w:val="20"/>
            </w:rPr>
            <w:sym w:font="Wingdings" w:char="F028"/>
          </w:r>
          <w:r>
            <w:rPr>
              <w:sz w:val="20"/>
            </w:rPr>
            <w:t xml:space="preserve"> 045 6337069 – Fax 045 6302174 - E-mail: emmaus.villafranca@tin.it</w:t>
          </w:r>
        </w:p>
        <w:p w:rsidR="00D56E36" w:rsidRDefault="00D56E36">
          <w:pPr>
            <w:pStyle w:val="Intestazione"/>
            <w:jc w:val="center"/>
            <w:rPr>
              <w:sz w:val="20"/>
            </w:rPr>
          </w:pPr>
        </w:p>
      </w:tc>
    </w:tr>
  </w:tbl>
  <w:p w:rsidR="00D56E36" w:rsidRDefault="00D56E36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36" w:rsidRDefault="00D56E36">
    <w:pPr>
      <w:pStyle w:val="Intestazione"/>
      <w:ind w:left="284"/>
      <w:jc w:val="center"/>
      <w:rPr>
        <w:sz w:val="20"/>
      </w:rPr>
    </w:pPr>
  </w:p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D56E36">
      <w:tc>
        <w:tcPr>
          <w:tcW w:w="9778" w:type="dxa"/>
        </w:tcPr>
        <w:p w:rsidR="00D56E36" w:rsidRDefault="00D56E36">
          <w:pPr>
            <w:pStyle w:val="Intestazione"/>
            <w:ind w:left="284"/>
            <w:jc w:val="center"/>
            <w:rPr>
              <w:sz w:val="20"/>
            </w:rPr>
          </w:pPr>
        </w:p>
        <w:p w:rsidR="00D56E36" w:rsidRPr="00060A3C" w:rsidRDefault="001550EF">
          <w:pPr>
            <w:pStyle w:val="Intestazione"/>
            <w:ind w:left="284"/>
            <w:jc w:val="center"/>
            <w:rPr>
              <w:sz w:val="20"/>
              <w:lang w:val="it-IT"/>
            </w:rPr>
          </w:pPr>
          <w:r w:rsidRPr="00060A3C">
            <w:rPr>
              <w:b/>
              <w:sz w:val="20"/>
              <w:lang w:val="it-IT"/>
            </w:rPr>
            <w:t>Comunità Emmaus Villafranca</w:t>
          </w:r>
          <w:r w:rsidRPr="00060A3C">
            <w:rPr>
              <w:sz w:val="20"/>
              <w:lang w:val="it-IT"/>
            </w:rPr>
            <w:t xml:space="preserve"> – Onlus - </w:t>
          </w:r>
          <w:r w:rsidR="00D56E36" w:rsidRPr="00060A3C">
            <w:rPr>
              <w:sz w:val="20"/>
              <w:lang w:val="it-IT"/>
            </w:rPr>
            <w:t xml:space="preserve"> </w:t>
          </w:r>
          <w:r w:rsidRPr="00060A3C">
            <w:rPr>
              <w:sz w:val="20"/>
              <w:lang w:val="it-IT"/>
            </w:rPr>
            <w:t xml:space="preserve">Località Emmaus 1 - </w:t>
          </w:r>
          <w:r w:rsidR="00D56E36" w:rsidRPr="00060A3C">
            <w:rPr>
              <w:sz w:val="20"/>
              <w:lang w:val="it-IT"/>
            </w:rPr>
            <w:t xml:space="preserve">37069 Villafranca (VR) </w:t>
          </w:r>
        </w:p>
        <w:p w:rsidR="00D56E36" w:rsidRDefault="00D56E36">
          <w:pPr>
            <w:pStyle w:val="Intestazione"/>
            <w:ind w:left="284"/>
            <w:jc w:val="center"/>
            <w:rPr>
              <w:sz w:val="20"/>
            </w:rPr>
          </w:pPr>
          <w:r>
            <w:rPr>
              <w:sz w:val="20"/>
            </w:rPr>
            <w:sym w:font="Wingdings" w:char="F028"/>
          </w:r>
          <w:r>
            <w:rPr>
              <w:sz w:val="20"/>
            </w:rPr>
            <w:t xml:space="preserve"> 045 6337069 – Fax 045 6302174 - E-mail: emmaus.villafranca@tin.it</w:t>
          </w:r>
        </w:p>
        <w:p w:rsidR="00D56E36" w:rsidRDefault="00B80D7E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>www.emmausvillafranca.org</w:t>
          </w:r>
        </w:p>
      </w:tc>
    </w:tr>
  </w:tbl>
  <w:p w:rsidR="00D56E36" w:rsidRDefault="00D56E36">
    <w:pPr>
      <w:pStyle w:val="Intestazione"/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BF" w:rsidRDefault="00D937BF">
      <w:r>
        <w:separator/>
      </w:r>
    </w:p>
  </w:footnote>
  <w:footnote w:type="continuationSeparator" w:id="0">
    <w:p w:rsidR="00D937BF" w:rsidRDefault="00D9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7E" w:rsidRDefault="00B80D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36" w:rsidRDefault="002315D3">
    <w:pPr>
      <w:pStyle w:val="Intestazione"/>
      <w:ind w:left="142"/>
    </w:pPr>
    <w:r>
      <w:rPr>
        <w:noProof/>
        <w:lang w:val="it-IT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102870</wp:posOffset>
          </wp:positionH>
          <wp:positionV relativeFrom="paragraph">
            <wp:posOffset>5715</wp:posOffset>
          </wp:positionV>
          <wp:extent cx="1371600" cy="443865"/>
          <wp:effectExtent l="0" t="0" r="0" b="0"/>
          <wp:wrapTopAndBottom/>
          <wp:docPr id="3" name="Immagine 3" descr="emm_b&amp;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m_b&amp;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6E36" w:rsidRDefault="00D56E36">
    <w:pPr>
      <w:pStyle w:val="Intestazione"/>
      <w:ind w:left="142"/>
    </w:pPr>
  </w:p>
  <w:p w:rsidR="00D56E36" w:rsidRDefault="00D56E36">
    <w:pPr>
      <w:pStyle w:val="Intestazione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36" w:rsidRDefault="00B80D7E">
    <w:pPr>
      <w:pStyle w:val="Intestazione"/>
      <w:ind w:left="142"/>
    </w:pPr>
    <w:r>
      <w:rPr>
        <w:noProof/>
        <w:lang w:val="it-IT"/>
      </w:rPr>
      <w:drawing>
        <wp:inline distT="0" distB="0" distL="0" distR="0">
          <wp:extent cx="2695575" cy="118780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illafran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4" cy="118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1E3"/>
    <w:multiLevelType w:val="hybridMultilevel"/>
    <w:tmpl w:val="5F329F78"/>
    <w:lvl w:ilvl="0" w:tplc="72245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409C8"/>
    <w:multiLevelType w:val="singleLevel"/>
    <w:tmpl w:val="D67A84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005670C"/>
    <w:multiLevelType w:val="singleLevel"/>
    <w:tmpl w:val="2806EDA0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>
    <w:nsid w:val="37C06D2F"/>
    <w:multiLevelType w:val="hybridMultilevel"/>
    <w:tmpl w:val="0F4666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42459"/>
    <w:multiLevelType w:val="hybridMultilevel"/>
    <w:tmpl w:val="842ADE2A"/>
    <w:lvl w:ilvl="0" w:tplc="09D20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C1A41"/>
    <w:multiLevelType w:val="hybridMultilevel"/>
    <w:tmpl w:val="FF96A6CA"/>
    <w:lvl w:ilvl="0" w:tplc="9864C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986E7D"/>
    <w:multiLevelType w:val="hybridMultilevel"/>
    <w:tmpl w:val="D6200A9C"/>
    <w:lvl w:ilvl="0" w:tplc="528E6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378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0D7D3A"/>
    <w:multiLevelType w:val="hybridMultilevel"/>
    <w:tmpl w:val="15D045E2"/>
    <w:lvl w:ilvl="0" w:tplc="B4DAB5C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8AB2AEC"/>
    <w:multiLevelType w:val="hybridMultilevel"/>
    <w:tmpl w:val="AA90E366"/>
    <w:lvl w:ilvl="0" w:tplc="D668E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B47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7E"/>
    <w:rsid w:val="00010A3F"/>
    <w:rsid w:val="00021199"/>
    <w:rsid w:val="00031C8C"/>
    <w:rsid w:val="00034AE6"/>
    <w:rsid w:val="000571FF"/>
    <w:rsid w:val="00060A3C"/>
    <w:rsid w:val="0006375E"/>
    <w:rsid w:val="000806D9"/>
    <w:rsid w:val="00082CC9"/>
    <w:rsid w:val="000B48F0"/>
    <w:rsid w:val="000B5679"/>
    <w:rsid w:val="000C219B"/>
    <w:rsid w:val="000C5607"/>
    <w:rsid w:val="000E2141"/>
    <w:rsid w:val="00102916"/>
    <w:rsid w:val="00104215"/>
    <w:rsid w:val="00105AD0"/>
    <w:rsid w:val="00105DAA"/>
    <w:rsid w:val="00110F70"/>
    <w:rsid w:val="00121FF2"/>
    <w:rsid w:val="00124EA4"/>
    <w:rsid w:val="0013208B"/>
    <w:rsid w:val="00132143"/>
    <w:rsid w:val="00137850"/>
    <w:rsid w:val="001539F1"/>
    <w:rsid w:val="001550EF"/>
    <w:rsid w:val="00166BF6"/>
    <w:rsid w:val="00180E80"/>
    <w:rsid w:val="00186C36"/>
    <w:rsid w:val="001A04A6"/>
    <w:rsid w:val="001A7B50"/>
    <w:rsid w:val="001B6220"/>
    <w:rsid w:val="001B76D6"/>
    <w:rsid w:val="001E11A9"/>
    <w:rsid w:val="001E370C"/>
    <w:rsid w:val="00201FC7"/>
    <w:rsid w:val="00202EB7"/>
    <w:rsid w:val="002106FB"/>
    <w:rsid w:val="00220A33"/>
    <w:rsid w:val="002315D3"/>
    <w:rsid w:val="002322D7"/>
    <w:rsid w:val="00242D7A"/>
    <w:rsid w:val="00264F5E"/>
    <w:rsid w:val="00265420"/>
    <w:rsid w:val="00277BC7"/>
    <w:rsid w:val="00280797"/>
    <w:rsid w:val="00284781"/>
    <w:rsid w:val="00285543"/>
    <w:rsid w:val="002A02C6"/>
    <w:rsid w:val="002C29F6"/>
    <w:rsid w:val="002D1703"/>
    <w:rsid w:val="002D2B34"/>
    <w:rsid w:val="002D7D0F"/>
    <w:rsid w:val="002E41C5"/>
    <w:rsid w:val="002F2F74"/>
    <w:rsid w:val="00305CEF"/>
    <w:rsid w:val="00306047"/>
    <w:rsid w:val="00320B1E"/>
    <w:rsid w:val="00324975"/>
    <w:rsid w:val="00335AFD"/>
    <w:rsid w:val="00336C10"/>
    <w:rsid w:val="00347B9F"/>
    <w:rsid w:val="0037126D"/>
    <w:rsid w:val="003848F1"/>
    <w:rsid w:val="003A3D86"/>
    <w:rsid w:val="003A5340"/>
    <w:rsid w:val="003B1794"/>
    <w:rsid w:val="003B23A0"/>
    <w:rsid w:val="003D1568"/>
    <w:rsid w:val="003E70C9"/>
    <w:rsid w:val="003F6C46"/>
    <w:rsid w:val="00403B0A"/>
    <w:rsid w:val="00405708"/>
    <w:rsid w:val="00431F80"/>
    <w:rsid w:val="004441AB"/>
    <w:rsid w:val="004527C1"/>
    <w:rsid w:val="00463C20"/>
    <w:rsid w:val="00471D61"/>
    <w:rsid w:val="00477517"/>
    <w:rsid w:val="00482AB7"/>
    <w:rsid w:val="00496003"/>
    <w:rsid w:val="004A5BA7"/>
    <w:rsid w:val="004B220C"/>
    <w:rsid w:val="004C2F24"/>
    <w:rsid w:val="004D58FD"/>
    <w:rsid w:val="004E25A2"/>
    <w:rsid w:val="00500DD8"/>
    <w:rsid w:val="0050302B"/>
    <w:rsid w:val="00515441"/>
    <w:rsid w:val="00520D48"/>
    <w:rsid w:val="00520DFE"/>
    <w:rsid w:val="00532902"/>
    <w:rsid w:val="00533516"/>
    <w:rsid w:val="00547700"/>
    <w:rsid w:val="00567AE7"/>
    <w:rsid w:val="00581BFC"/>
    <w:rsid w:val="00593A43"/>
    <w:rsid w:val="0059675B"/>
    <w:rsid w:val="005A1A6C"/>
    <w:rsid w:val="005B330C"/>
    <w:rsid w:val="005B3E56"/>
    <w:rsid w:val="005B5D37"/>
    <w:rsid w:val="005C5573"/>
    <w:rsid w:val="005C683E"/>
    <w:rsid w:val="005E060D"/>
    <w:rsid w:val="005E53F4"/>
    <w:rsid w:val="005F7F4C"/>
    <w:rsid w:val="0060311E"/>
    <w:rsid w:val="00604F84"/>
    <w:rsid w:val="006054DF"/>
    <w:rsid w:val="00606685"/>
    <w:rsid w:val="0060724F"/>
    <w:rsid w:val="00617894"/>
    <w:rsid w:val="00633C93"/>
    <w:rsid w:val="00642594"/>
    <w:rsid w:val="00644388"/>
    <w:rsid w:val="0064575E"/>
    <w:rsid w:val="00662A6E"/>
    <w:rsid w:val="0068009B"/>
    <w:rsid w:val="00682F75"/>
    <w:rsid w:val="00694250"/>
    <w:rsid w:val="00697DFA"/>
    <w:rsid w:val="006B1F54"/>
    <w:rsid w:val="006B6A86"/>
    <w:rsid w:val="006D4990"/>
    <w:rsid w:val="006F3A91"/>
    <w:rsid w:val="007029C3"/>
    <w:rsid w:val="0070787D"/>
    <w:rsid w:val="00707E8B"/>
    <w:rsid w:val="00707F39"/>
    <w:rsid w:val="00713C64"/>
    <w:rsid w:val="007331E2"/>
    <w:rsid w:val="00735B16"/>
    <w:rsid w:val="00736CA1"/>
    <w:rsid w:val="007408FE"/>
    <w:rsid w:val="007432C7"/>
    <w:rsid w:val="00747708"/>
    <w:rsid w:val="0075094B"/>
    <w:rsid w:val="007557B4"/>
    <w:rsid w:val="00773130"/>
    <w:rsid w:val="00792A4A"/>
    <w:rsid w:val="00794ED7"/>
    <w:rsid w:val="00794F96"/>
    <w:rsid w:val="0079588C"/>
    <w:rsid w:val="007A1700"/>
    <w:rsid w:val="007A48F1"/>
    <w:rsid w:val="007B556A"/>
    <w:rsid w:val="007C27BA"/>
    <w:rsid w:val="007D2BB9"/>
    <w:rsid w:val="007D6DB0"/>
    <w:rsid w:val="00812AC5"/>
    <w:rsid w:val="00814D27"/>
    <w:rsid w:val="00816AE0"/>
    <w:rsid w:val="0083011C"/>
    <w:rsid w:val="008308E6"/>
    <w:rsid w:val="00840413"/>
    <w:rsid w:val="0085320D"/>
    <w:rsid w:val="00890AA2"/>
    <w:rsid w:val="008948D8"/>
    <w:rsid w:val="008A56D4"/>
    <w:rsid w:val="008B533E"/>
    <w:rsid w:val="008B5711"/>
    <w:rsid w:val="008D0B53"/>
    <w:rsid w:val="00916E53"/>
    <w:rsid w:val="00921A39"/>
    <w:rsid w:val="009466F1"/>
    <w:rsid w:val="00955BD1"/>
    <w:rsid w:val="00964A65"/>
    <w:rsid w:val="00974F1A"/>
    <w:rsid w:val="0099686D"/>
    <w:rsid w:val="009A4ADA"/>
    <w:rsid w:val="009C6329"/>
    <w:rsid w:val="009E0C8A"/>
    <w:rsid w:val="00A02387"/>
    <w:rsid w:val="00A132F0"/>
    <w:rsid w:val="00A25FA3"/>
    <w:rsid w:val="00A40979"/>
    <w:rsid w:val="00A44306"/>
    <w:rsid w:val="00A52447"/>
    <w:rsid w:val="00A52AEA"/>
    <w:rsid w:val="00A61C14"/>
    <w:rsid w:val="00A62CB4"/>
    <w:rsid w:val="00A634EA"/>
    <w:rsid w:val="00A775A5"/>
    <w:rsid w:val="00AA3AC4"/>
    <w:rsid w:val="00AB524B"/>
    <w:rsid w:val="00AB7F69"/>
    <w:rsid w:val="00AD37D6"/>
    <w:rsid w:val="00AE5082"/>
    <w:rsid w:val="00B1147A"/>
    <w:rsid w:val="00B12F11"/>
    <w:rsid w:val="00B279F8"/>
    <w:rsid w:val="00B33247"/>
    <w:rsid w:val="00B45BCC"/>
    <w:rsid w:val="00B72319"/>
    <w:rsid w:val="00B72886"/>
    <w:rsid w:val="00B74904"/>
    <w:rsid w:val="00B80D7E"/>
    <w:rsid w:val="00B81FEE"/>
    <w:rsid w:val="00BB3D12"/>
    <w:rsid w:val="00BD2E2D"/>
    <w:rsid w:val="00BD5F8B"/>
    <w:rsid w:val="00BE2403"/>
    <w:rsid w:val="00BE2FF8"/>
    <w:rsid w:val="00C026FD"/>
    <w:rsid w:val="00C056DC"/>
    <w:rsid w:val="00C22912"/>
    <w:rsid w:val="00C40C60"/>
    <w:rsid w:val="00C41738"/>
    <w:rsid w:val="00C41C84"/>
    <w:rsid w:val="00C5110F"/>
    <w:rsid w:val="00C51FE3"/>
    <w:rsid w:val="00C53E51"/>
    <w:rsid w:val="00C848AD"/>
    <w:rsid w:val="00C96A28"/>
    <w:rsid w:val="00CA39BC"/>
    <w:rsid w:val="00CA4601"/>
    <w:rsid w:val="00CA4DCC"/>
    <w:rsid w:val="00CA5933"/>
    <w:rsid w:val="00CC7DF5"/>
    <w:rsid w:val="00CD14A0"/>
    <w:rsid w:val="00CF26AD"/>
    <w:rsid w:val="00CF3329"/>
    <w:rsid w:val="00CF6925"/>
    <w:rsid w:val="00D00286"/>
    <w:rsid w:val="00D00846"/>
    <w:rsid w:val="00D1307C"/>
    <w:rsid w:val="00D37DF8"/>
    <w:rsid w:val="00D52395"/>
    <w:rsid w:val="00D56E36"/>
    <w:rsid w:val="00D60F83"/>
    <w:rsid w:val="00D646B1"/>
    <w:rsid w:val="00D70516"/>
    <w:rsid w:val="00D723F2"/>
    <w:rsid w:val="00D739B1"/>
    <w:rsid w:val="00D764D7"/>
    <w:rsid w:val="00D80631"/>
    <w:rsid w:val="00D81C46"/>
    <w:rsid w:val="00D937BF"/>
    <w:rsid w:val="00DA57A9"/>
    <w:rsid w:val="00DB352D"/>
    <w:rsid w:val="00DC7598"/>
    <w:rsid w:val="00DC764B"/>
    <w:rsid w:val="00E05E23"/>
    <w:rsid w:val="00E164A8"/>
    <w:rsid w:val="00E2249B"/>
    <w:rsid w:val="00E314E5"/>
    <w:rsid w:val="00E348C7"/>
    <w:rsid w:val="00E37856"/>
    <w:rsid w:val="00E64921"/>
    <w:rsid w:val="00E65C69"/>
    <w:rsid w:val="00E80921"/>
    <w:rsid w:val="00E96E8D"/>
    <w:rsid w:val="00EF30F9"/>
    <w:rsid w:val="00EF6A7A"/>
    <w:rsid w:val="00F02D93"/>
    <w:rsid w:val="00F030A7"/>
    <w:rsid w:val="00F40B38"/>
    <w:rsid w:val="00F43189"/>
    <w:rsid w:val="00F5051D"/>
    <w:rsid w:val="00F573D5"/>
    <w:rsid w:val="00F626CB"/>
    <w:rsid w:val="00F76479"/>
    <w:rsid w:val="00F80BA3"/>
    <w:rsid w:val="00F83CBA"/>
    <w:rsid w:val="00F958F8"/>
    <w:rsid w:val="00F9636B"/>
    <w:rsid w:val="00FA34C2"/>
    <w:rsid w:val="00FB0CE4"/>
    <w:rsid w:val="00FB2E07"/>
    <w:rsid w:val="00FB586A"/>
    <w:rsid w:val="00FB7AD3"/>
    <w:rsid w:val="00FC1409"/>
    <w:rsid w:val="00FC7536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aps/>
      <w:sz w:val="24"/>
    </w:rPr>
  </w:style>
  <w:style w:type="paragraph" w:styleId="Titolo3">
    <w:name w:val="heading 3"/>
    <w:basedOn w:val="Normale"/>
    <w:next w:val="Normale"/>
    <w:qFormat/>
    <w:rsid w:val="00853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Datadx">
    <w:name w:val="Datadx"/>
    <w:basedOn w:val="Normale"/>
    <w:pPr>
      <w:spacing w:before="360"/>
      <w:ind w:left="5387"/>
    </w:pPr>
    <w:rPr>
      <w:i/>
      <w:sz w:val="24"/>
      <w:u w:val="single"/>
    </w:rPr>
  </w:style>
  <w:style w:type="paragraph" w:customStyle="1" w:styleId="destinatario">
    <w:name w:val="destinatario"/>
    <w:basedOn w:val="Normale"/>
    <w:pPr>
      <w:spacing w:before="20"/>
      <w:ind w:left="5387"/>
    </w:pPr>
    <w:rPr>
      <w:smallCaps/>
      <w:sz w:val="28"/>
    </w:rPr>
  </w:style>
  <w:style w:type="paragraph" w:customStyle="1" w:styleId="oggetto">
    <w:name w:val="oggetto"/>
    <w:basedOn w:val="Intestazione"/>
    <w:pPr>
      <w:tabs>
        <w:tab w:val="clear" w:pos="4819"/>
        <w:tab w:val="clear" w:pos="9638"/>
      </w:tabs>
      <w:spacing w:before="360" w:after="360"/>
      <w:ind w:left="992" w:hanging="992"/>
    </w:pPr>
    <w:rPr>
      <w:b/>
      <w:u w:val="single"/>
    </w:rPr>
  </w:style>
  <w:style w:type="paragraph" w:customStyle="1" w:styleId="firma">
    <w:name w:val="firma"/>
    <w:basedOn w:val="Normale"/>
    <w:pPr>
      <w:spacing w:before="480"/>
      <w:ind w:left="5387"/>
    </w:pPr>
    <w:rPr>
      <w:sz w:val="24"/>
    </w:rPr>
  </w:style>
  <w:style w:type="paragraph" w:customStyle="1" w:styleId="testo">
    <w:name w:val="testo"/>
    <w:basedOn w:val="Normale"/>
    <w:pPr>
      <w:ind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3D1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00286"/>
    <w:rPr>
      <w:color w:val="0000FF"/>
      <w:u w:val="single"/>
    </w:rPr>
  </w:style>
  <w:style w:type="paragraph" w:styleId="Corpotesto">
    <w:name w:val="Body Text"/>
    <w:basedOn w:val="Normale"/>
    <w:rsid w:val="000C219B"/>
    <w:pPr>
      <w:jc w:val="both"/>
    </w:pPr>
    <w:rPr>
      <w:sz w:val="24"/>
      <w:szCs w:val="24"/>
    </w:rPr>
  </w:style>
  <w:style w:type="paragraph" w:styleId="Corpodeltesto2">
    <w:name w:val="Body Text 2"/>
    <w:basedOn w:val="Normale"/>
    <w:rsid w:val="0085320D"/>
    <w:pPr>
      <w:spacing w:after="120" w:line="480" w:lineRule="auto"/>
    </w:pPr>
  </w:style>
  <w:style w:type="table" w:styleId="Grigliatabella">
    <w:name w:val="Table Grid"/>
    <w:basedOn w:val="Tabellanormale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E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aps/>
      <w:sz w:val="24"/>
    </w:rPr>
  </w:style>
  <w:style w:type="paragraph" w:styleId="Titolo3">
    <w:name w:val="heading 3"/>
    <w:basedOn w:val="Normale"/>
    <w:next w:val="Normale"/>
    <w:qFormat/>
    <w:rsid w:val="00853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Datadx">
    <w:name w:val="Datadx"/>
    <w:basedOn w:val="Normale"/>
    <w:pPr>
      <w:spacing w:before="360"/>
      <w:ind w:left="5387"/>
    </w:pPr>
    <w:rPr>
      <w:i/>
      <w:sz w:val="24"/>
      <w:u w:val="single"/>
    </w:rPr>
  </w:style>
  <w:style w:type="paragraph" w:customStyle="1" w:styleId="destinatario">
    <w:name w:val="destinatario"/>
    <w:basedOn w:val="Normale"/>
    <w:pPr>
      <w:spacing w:before="20"/>
      <w:ind w:left="5387"/>
    </w:pPr>
    <w:rPr>
      <w:smallCaps/>
      <w:sz w:val="28"/>
    </w:rPr>
  </w:style>
  <w:style w:type="paragraph" w:customStyle="1" w:styleId="oggetto">
    <w:name w:val="oggetto"/>
    <w:basedOn w:val="Intestazione"/>
    <w:pPr>
      <w:tabs>
        <w:tab w:val="clear" w:pos="4819"/>
        <w:tab w:val="clear" w:pos="9638"/>
      </w:tabs>
      <w:spacing w:before="360" w:after="360"/>
      <w:ind w:left="992" w:hanging="992"/>
    </w:pPr>
    <w:rPr>
      <w:b/>
      <w:u w:val="single"/>
    </w:rPr>
  </w:style>
  <w:style w:type="paragraph" w:customStyle="1" w:styleId="firma">
    <w:name w:val="firma"/>
    <w:basedOn w:val="Normale"/>
    <w:pPr>
      <w:spacing w:before="480"/>
      <w:ind w:left="5387"/>
    </w:pPr>
    <w:rPr>
      <w:sz w:val="24"/>
    </w:rPr>
  </w:style>
  <w:style w:type="paragraph" w:customStyle="1" w:styleId="testo">
    <w:name w:val="testo"/>
    <w:basedOn w:val="Normale"/>
    <w:pPr>
      <w:ind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3D1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00286"/>
    <w:rPr>
      <w:color w:val="0000FF"/>
      <w:u w:val="single"/>
    </w:rPr>
  </w:style>
  <w:style w:type="paragraph" w:styleId="Corpotesto">
    <w:name w:val="Body Text"/>
    <w:basedOn w:val="Normale"/>
    <w:rsid w:val="000C219B"/>
    <w:pPr>
      <w:jc w:val="both"/>
    </w:pPr>
    <w:rPr>
      <w:sz w:val="24"/>
      <w:szCs w:val="24"/>
    </w:rPr>
  </w:style>
  <w:style w:type="paragraph" w:styleId="Corpodeltesto2">
    <w:name w:val="Body Text 2"/>
    <w:basedOn w:val="Normale"/>
    <w:rsid w:val="0085320D"/>
    <w:pPr>
      <w:spacing w:after="120" w:line="480" w:lineRule="auto"/>
    </w:pPr>
  </w:style>
  <w:style w:type="table" w:styleId="Grigliatabella">
    <w:name w:val="Table Grid"/>
    <w:basedOn w:val="Tabellanormale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E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usvi_2\Document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Emmaus Villafranca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Emmausvi</dc:creator>
  <cp:lastModifiedBy>Emmausvi</cp:lastModifiedBy>
  <cp:revision>2</cp:revision>
  <cp:lastPrinted>2016-08-27T09:28:00Z</cp:lastPrinted>
  <dcterms:created xsi:type="dcterms:W3CDTF">2017-10-02T16:14:00Z</dcterms:created>
  <dcterms:modified xsi:type="dcterms:W3CDTF">2017-10-02T16:14:00Z</dcterms:modified>
</cp:coreProperties>
</file>